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CF4DB" w14:textId="77777777" w:rsidR="006A0A2D" w:rsidRPr="006A0A2D" w:rsidRDefault="00AB0F64" w:rsidP="006A0A2D">
      <w:pPr>
        <w:pStyle w:val="Rubrik"/>
        <w:jc w:val="center"/>
      </w:pPr>
      <w:bookmarkStart w:id="0" w:name="_GoBack"/>
      <w:bookmarkEnd w:id="0"/>
      <w:r>
        <w:t>Arbete åt föreningen</w:t>
      </w:r>
    </w:p>
    <w:tbl>
      <w:tblPr>
        <w:tblStyle w:val="Tabellrutnt"/>
        <w:tblpPr w:leftFromText="141" w:rightFromText="141" w:vertAnchor="text" w:horzAnchor="page" w:tblpX="1450" w:tblpY="172"/>
        <w:tblW w:w="14548" w:type="dxa"/>
        <w:tblLook w:val="04E0" w:firstRow="1" w:lastRow="1" w:firstColumn="1" w:lastColumn="0" w:noHBand="0" w:noVBand="1"/>
      </w:tblPr>
      <w:tblGrid>
        <w:gridCol w:w="4356"/>
        <w:gridCol w:w="5536"/>
        <w:gridCol w:w="4656"/>
      </w:tblGrid>
      <w:tr w:rsidR="00733212" w14:paraId="0D04D8E5" w14:textId="77777777" w:rsidTr="00733212">
        <w:trPr>
          <w:trHeight w:val="642"/>
        </w:trPr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</w:tcPr>
          <w:p w14:paraId="755A766F" w14:textId="77777777" w:rsidR="006A0A2D" w:rsidRDefault="006A0A2D" w:rsidP="007253A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Namn:____________________________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</w:tcPr>
          <w:p w14:paraId="2A7E6A59" w14:textId="77777777" w:rsidR="006A0A2D" w:rsidRDefault="006A0A2D" w:rsidP="007253A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Personnummer:_____________________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14:paraId="4EC2B312" w14:textId="77777777" w:rsidR="006A0A2D" w:rsidRDefault="00733212" w:rsidP="007253A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Bank/Clearing/Kontonr:______________</w:t>
            </w:r>
          </w:p>
          <w:p w14:paraId="1E5C921B" w14:textId="77777777" w:rsidR="00733212" w:rsidRDefault="00733212" w:rsidP="007253A2">
            <w:pPr>
              <w:rPr>
                <w:rFonts w:ascii="Century Gothic" w:hAnsi="Century Gothic"/>
              </w:rPr>
            </w:pPr>
          </w:p>
          <w:p w14:paraId="605DE41B" w14:textId="77777777" w:rsidR="00733212" w:rsidRDefault="00733212" w:rsidP="007253A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_____________________________________</w:t>
            </w:r>
          </w:p>
        </w:tc>
      </w:tr>
      <w:tr w:rsidR="00733212" w14:paraId="0BA07A2C" w14:textId="77777777" w:rsidTr="00733212">
        <w:trPr>
          <w:trHeight w:val="642"/>
        </w:trPr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01910D" w14:textId="77777777" w:rsidR="007253A2" w:rsidRDefault="007253A2" w:rsidP="007253A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Datum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265A9D" w14:textId="77777777" w:rsidR="007253A2" w:rsidRDefault="007253A2" w:rsidP="007253A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Utfört arbete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6F3065" w14:textId="77777777" w:rsidR="007253A2" w:rsidRDefault="007253A2" w:rsidP="007253A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Timmar</w:t>
            </w:r>
          </w:p>
        </w:tc>
      </w:tr>
      <w:tr w:rsidR="00733212" w14:paraId="789D0F29" w14:textId="77777777" w:rsidTr="00733212">
        <w:trPr>
          <w:trHeight w:val="642"/>
        </w:trPr>
        <w:tc>
          <w:tcPr>
            <w:tcW w:w="4356" w:type="dxa"/>
            <w:tcBorders>
              <w:top w:val="single" w:sz="4" w:space="0" w:color="auto"/>
            </w:tcBorders>
          </w:tcPr>
          <w:p w14:paraId="267B979E" w14:textId="77777777" w:rsidR="007253A2" w:rsidRDefault="007253A2" w:rsidP="007253A2">
            <w:pPr>
              <w:rPr>
                <w:rFonts w:ascii="Century Gothic" w:hAnsi="Century Gothic"/>
              </w:rPr>
            </w:pPr>
          </w:p>
        </w:tc>
        <w:tc>
          <w:tcPr>
            <w:tcW w:w="5536" w:type="dxa"/>
            <w:tcBorders>
              <w:top w:val="single" w:sz="4" w:space="0" w:color="auto"/>
            </w:tcBorders>
          </w:tcPr>
          <w:p w14:paraId="6E7453A0" w14:textId="77777777" w:rsidR="007253A2" w:rsidRDefault="007253A2" w:rsidP="007253A2">
            <w:pPr>
              <w:rPr>
                <w:rFonts w:ascii="Century Gothic" w:hAnsi="Century Gothic"/>
              </w:rPr>
            </w:pPr>
          </w:p>
        </w:tc>
        <w:tc>
          <w:tcPr>
            <w:tcW w:w="4656" w:type="dxa"/>
            <w:tcBorders>
              <w:top w:val="single" w:sz="4" w:space="0" w:color="auto"/>
            </w:tcBorders>
          </w:tcPr>
          <w:p w14:paraId="7FB9090C" w14:textId="77777777" w:rsidR="007253A2" w:rsidRDefault="007253A2" w:rsidP="007253A2">
            <w:pPr>
              <w:rPr>
                <w:rFonts w:ascii="Century Gothic" w:hAnsi="Century Gothic"/>
              </w:rPr>
            </w:pPr>
          </w:p>
        </w:tc>
      </w:tr>
      <w:tr w:rsidR="00733212" w14:paraId="6218638B" w14:textId="77777777" w:rsidTr="00733212">
        <w:trPr>
          <w:trHeight w:val="642"/>
        </w:trPr>
        <w:tc>
          <w:tcPr>
            <w:tcW w:w="4356" w:type="dxa"/>
          </w:tcPr>
          <w:p w14:paraId="3C5B9733" w14:textId="77777777" w:rsidR="007253A2" w:rsidRDefault="007253A2" w:rsidP="007253A2">
            <w:pPr>
              <w:rPr>
                <w:rFonts w:ascii="Century Gothic" w:hAnsi="Century Gothic"/>
              </w:rPr>
            </w:pPr>
          </w:p>
        </w:tc>
        <w:tc>
          <w:tcPr>
            <w:tcW w:w="5536" w:type="dxa"/>
          </w:tcPr>
          <w:p w14:paraId="20C44A62" w14:textId="77777777" w:rsidR="007253A2" w:rsidRDefault="007253A2" w:rsidP="007253A2">
            <w:pPr>
              <w:rPr>
                <w:rFonts w:ascii="Century Gothic" w:hAnsi="Century Gothic"/>
              </w:rPr>
            </w:pPr>
          </w:p>
        </w:tc>
        <w:tc>
          <w:tcPr>
            <w:tcW w:w="4656" w:type="dxa"/>
          </w:tcPr>
          <w:p w14:paraId="256656B0" w14:textId="77777777" w:rsidR="007253A2" w:rsidRDefault="007253A2" w:rsidP="007253A2">
            <w:pPr>
              <w:rPr>
                <w:rFonts w:ascii="Century Gothic" w:hAnsi="Century Gothic"/>
              </w:rPr>
            </w:pPr>
          </w:p>
        </w:tc>
      </w:tr>
      <w:tr w:rsidR="00733212" w14:paraId="153C0389" w14:textId="77777777" w:rsidTr="00733212">
        <w:trPr>
          <w:trHeight w:val="642"/>
        </w:trPr>
        <w:tc>
          <w:tcPr>
            <w:tcW w:w="4356" w:type="dxa"/>
          </w:tcPr>
          <w:p w14:paraId="5CAFC1E2" w14:textId="77777777" w:rsidR="007253A2" w:rsidRDefault="007253A2" w:rsidP="007253A2">
            <w:pPr>
              <w:rPr>
                <w:rFonts w:ascii="Century Gothic" w:hAnsi="Century Gothic"/>
              </w:rPr>
            </w:pPr>
          </w:p>
        </w:tc>
        <w:tc>
          <w:tcPr>
            <w:tcW w:w="5536" w:type="dxa"/>
          </w:tcPr>
          <w:p w14:paraId="5DADD4A4" w14:textId="77777777" w:rsidR="007253A2" w:rsidRDefault="007253A2" w:rsidP="007253A2">
            <w:pPr>
              <w:rPr>
                <w:rFonts w:ascii="Century Gothic" w:hAnsi="Century Gothic"/>
              </w:rPr>
            </w:pPr>
          </w:p>
        </w:tc>
        <w:tc>
          <w:tcPr>
            <w:tcW w:w="4656" w:type="dxa"/>
          </w:tcPr>
          <w:p w14:paraId="70C373BD" w14:textId="77777777" w:rsidR="007253A2" w:rsidRDefault="007253A2" w:rsidP="007253A2">
            <w:pPr>
              <w:rPr>
                <w:rFonts w:ascii="Century Gothic" w:hAnsi="Century Gothic"/>
              </w:rPr>
            </w:pPr>
          </w:p>
        </w:tc>
      </w:tr>
      <w:tr w:rsidR="00733212" w14:paraId="52FEF35D" w14:textId="77777777" w:rsidTr="00733212">
        <w:trPr>
          <w:trHeight w:val="642"/>
        </w:trPr>
        <w:tc>
          <w:tcPr>
            <w:tcW w:w="4356" w:type="dxa"/>
          </w:tcPr>
          <w:p w14:paraId="3A606B92" w14:textId="77777777" w:rsidR="007253A2" w:rsidRDefault="007253A2" w:rsidP="007253A2">
            <w:pPr>
              <w:rPr>
                <w:rFonts w:ascii="Century Gothic" w:hAnsi="Century Gothic"/>
              </w:rPr>
            </w:pPr>
          </w:p>
        </w:tc>
        <w:tc>
          <w:tcPr>
            <w:tcW w:w="5536" w:type="dxa"/>
          </w:tcPr>
          <w:p w14:paraId="200BA0D9" w14:textId="77777777" w:rsidR="007253A2" w:rsidRDefault="007253A2" w:rsidP="007253A2">
            <w:pPr>
              <w:rPr>
                <w:rFonts w:ascii="Century Gothic" w:hAnsi="Century Gothic"/>
              </w:rPr>
            </w:pPr>
          </w:p>
        </w:tc>
        <w:tc>
          <w:tcPr>
            <w:tcW w:w="4656" w:type="dxa"/>
          </w:tcPr>
          <w:p w14:paraId="79267261" w14:textId="77777777" w:rsidR="007253A2" w:rsidRDefault="007253A2" w:rsidP="007253A2">
            <w:pPr>
              <w:rPr>
                <w:rFonts w:ascii="Century Gothic" w:hAnsi="Century Gothic"/>
              </w:rPr>
            </w:pPr>
          </w:p>
        </w:tc>
      </w:tr>
      <w:tr w:rsidR="00733212" w14:paraId="35034DFD" w14:textId="77777777" w:rsidTr="00733212">
        <w:trPr>
          <w:trHeight w:val="642"/>
        </w:trPr>
        <w:tc>
          <w:tcPr>
            <w:tcW w:w="4356" w:type="dxa"/>
          </w:tcPr>
          <w:p w14:paraId="19CB2801" w14:textId="77777777" w:rsidR="007253A2" w:rsidRDefault="007253A2" w:rsidP="007253A2">
            <w:pPr>
              <w:rPr>
                <w:rFonts w:ascii="Century Gothic" w:hAnsi="Century Gothic"/>
              </w:rPr>
            </w:pPr>
          </w:p>
        </w:tc>
        <w:tc>
          <w:tcPr>
            <w:tcW w:w="5536" w:type="dxa"/>
          </w:tcPr>
          <w:p w14:paraId="21CA7373" w14:textId="77777777" w:rsidR="007253A2" w:rsidRDefault="007253A2" w:rsidP="007253A2">
            <w:pPr>
              <w:rPr>
                <w:rFonts w:ascii="Century Gothic" w:hAnsi="Century Gothic"/>
              </w:rPr>
            </w:pPr>
          </w:p>
        </w:tc>
        <w:tc>
          <w:tcPr>
            <w:tcW w:w="4656" w:type="dxa"/>
          </w:tcPr>
          <w:p w14:paraId="6EBBC862" w14:textId="77777777" w:rsidR="007253A2" w:rsidRDefault="007253A2" w:rsidP="007253A2">
            <w:pPr>
              <w:rPr>
                <w:rFonts w:ascii="Century Gothic" w:hAnsi="Century Gothic"/>
              </w:rPr>
            </w:pPr>
          </w:p>
        </w:tc>
      </w:tr>
      <w:tr w:rsidR="00733212" w14:paraId="0CD4AA8B" w14:textId="77777777" w:rsidTr="00733212">
        <w:trPr>
          <w:trHeight w:val="642"/>
        </w:trPr>
        <w:tc>
          <w:tcPr>
            <w:tcW w:w="4356" w:type="dxa"/>
          </w:tcPr>
          <w:p w14:paraId="5AD3BC73" w14:textId="77777777" w:rsidR="007253A2" w:rsidRDefault="007253A2" w:rsidP="007253A2">
            <w:pPr>
              <w:rPr>
                <w:rFonts w:ascii="Century Gothic" w:hAnsi="Century Gothic"/>
              </w:rPr>
            </w:pPr>
          </w:p>
        </w:tc>
        <w:tc>
          <w:tcPr>
            <w:tcW w:w="5536" w:type="dxa"/>
          </w:tcPr>
          <w:p w14:paraId="07F163F1" w14:textId="77777777" w:rsidR="007253A2" w:rsidRDefault="007253A2" w:rsidP="007253A2">
            <w:pPr>
              <w:rPr>
                <w:rFonts w:ascii="Century Gothic" w:hAnsi="Century Gothic"/>
              </w:rPr>
            </w:pPr>
          </w:p>
        </w:tc>
        <w:tc>
          <w:tcPr>
            <w:tcW w:w="4656" w:type="dxa"/>
          </w:tcPr>
          <w:p w14:paraId="5293D80F" w14:textId="77777777" w:rsidR="007253A2" w:rsidRDefault="007253A2" w:rsidP="007253A2">
            <w:pPr>
              <w:rPr>
                <w:rFonts w:ascii="Century Gothic" w:hAnsi="Century Gothic"/>
              </w:rPr>
            </w:pPr>
          </w:p>
        </w:tc>
      </w:tr>
      <w:tr w:rsidR="00733212" w14:paraId="184F3577" w14:textId="77777777" w:rsidTr="00733212">
        <w:trPr>
          <w:trHeight w:val="713"/>
        </w:trPr>
        <w:tc>
          <w:tcPr>
            <w:tcW w:w="4356" w:type="dxa"/>
          </w:tcPr>
          <w:p w14:paraId="559F49F9" w14:textId="77777777" w:rsidR="007253A2" w:rsidRDefault="007253A2" w:rsidP="007253A2">
            <w:pPr>
              <w:rPr>
                <w:rFonts w:ascii="Century Gothic" w:hAnsi="Century Gothic"/>
              </w:rPr>
            </w:pPr>
          </w:p>
        </w:tc>
        <w:tc>
          <w:tcPr>
            <w:tcW w:w="5536" w:type="dxa"/>
          </w:tcPr>
          <w:p w14:paraId="5AE5A721" w14:textId="77777777" w:rsidR="007253A2" w:rsidRDefault="007253A2" w:rsidP="007253A2">
            <w:pPr>
              <w:rPr>
                <w:rFonts w:ascii="Century Gothic" w:hAnsi="Century Gothic"/>
              </w:rPr>
            </w:pPr>
          </w:p>
        </w:tc>
        <w:tc>
          <w:tcPr>
            <w:tcW w:w="4656" w:type="dxa"/>
          </w:tcPr>
          <w:p w14:paraId="37497661" w14:textId="77777777" w:rsidR="007253A2" w:rsidRDefault="007253A2" w:rsidP="007253A2">
            <w:pPr>
              <w:rPr>
                <w:rFonts w:ascii="Century Gothic" w:hAnsi="Century Gothic"/>
              </w:rPr>
            </w:pPr>
          </w:p>
        </w:tc>
      </w:tr>
      <w:tr w:rsidR="00733212" w14:paraId="655515D4" w14:textId="77777777" w:rsidTr="00733212">
        <w:trPr>
          <w:trHeight w:val="596"/>
        </w:trPr>
        <w:tc>
          <w:tcPr>
            <w:tcW w:w="4356" w:type="dxa"/>
          </w:tcPr>
          <w:p w14:paraId="31C2E1FC" w14:textId="77777777" w:rsidR="007253A2" w:rsidRDefault="007253A2" w:rsidP="007253A2">
            <w:pPr>
              <w:rPr>
                <w:rFonts w:ascii="Century Gothic" w:hAnsi="Century Gothic"/>
              </w:rPr>
            </w:pPr>
          </w:p>
        </w:tc>
        <w:tc>
          <w:tcPr>
            <w:tcW w:w="5536" w:type="dxa"/>
          </w:tcPr>
          <w:p w14:paraId="1C644C87" w14:textId="77777777" w:rsidR="007253A2" w:rsidRDefault="007253A2" w:rsidP="007253A2">
            <w:pPr>
              <w:rPr>
                <w:rFonts w:ascii="Century Gothic" w:hAnsi="Century Gothic"/>
              </w:rPr>
            </w:pPr>
          </w:p>
        </w:tc>
        <w:tc>
          <w:tcPr>
            <w:tcW w:w="4656" w:type="dxa"/>
          </w:tcPr>
          <w:p w14:paraId="4ED89190" w14:textId="77777777" w:rsidR="007253A2" w:rsidRDefault="007253A2" w:rsidP="007253A2">
            <w:pPr>
              <w:rPr>
                <w:rFonts w:ascii="Century Gothic" w:hAnsi="Century Gothic"/>
              </w:rPr>
            </w:pPr>
          </w:p>
        </w:tc>
      </w:tr>
    </w:tbl>
    <w:p w14:paraId="0C336207" w14:textId="77777777" w:rsidR="003B1940" w:rsidRPr="007253A2" w:rsidRDefault="003B1940" w:rsidP="003B1940">
      <w:pPr>
        <w:rPr>
          <w:rFonts w:ascii="Century Gothic" w:hAnsi="Century Gothic"/>
        </w:rPr>
      </w:pPr>
    </w:p>
    <w:p w14:paraId="2A444B42" w14:textId="77777777" w:rsidR="00AB0F64" w:rsidRPr="00AB0F64" w:rsidRDefault="00AB0F64" w:rsidP="00AB0F64">
      <w:pPr>
        <w:rPr>
          <w:rFonts w:ascii="Century Gothic" w:hAnsi="Century Gothic"/>
        </w:rPr>
      </w:pPr>
    </w:p>
    <w:sectPr w:rsidR="00AB0F64" w:rsidRPr="00AB0F64" w:rsidSect="007253A2">
      <w:headerReference w:type="default" r:id="rId6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47778D" w14:textId="77777777" w:rsidR="000E3721" w:rsidRDefault="000E3721" w:rsidP="00AB0F64">
      <w:r>
        <w:separator/>
      </w:r>
    </w:p>
  </w:endnote>
  <w:endnote w:type="continuationSeparator" w:id="0">
    <w:p w14:paraId="4EA2DBCE" w14:textId="77777777" w:rsidR="000E3721" w:rsidRDefault="000E3721" w:rsidP="00AB0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C5624A" w14:textId="77777777" w:rsidR="000E3721" w:rsidRDefault="000E3721" w:rsidP="00AB0F64">
      <w:r>
        <w:separator/>
      </w:r>
    </w:p>
  </w:footnote>
  <w:footnote w:type="continuationSeparator" w:id="0">
    <w:p w14:paraId="56F18259" w14:textId="77777777" w:rsidR="000E3721" w:rsidRDefault="000E3721" w:rsidP="00AB0F6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269FB" w14:textId="77777777" w:rsidR="00AB0F64" w:rsidRDefault="00AB0F64" w:rsidP="00AB0F64">
    <w:pPr>
      <w:pStyle w:val="Sidhuvud"/>
      <w:jc w:val="center"/>
    </w:pPr>
    <w:r>
      <w:rPr>
        <w:rFonts w:ascii="Helvetica" w:hAnsi="Helvetica" w:cs="Helvetica"/>
        <w:noProof/>
        <w:lang w:eastAsia="sv-SE"/>
      </w:rPr>
      <w:drawing>
        <wp:inline distT="0" distB="0" distL="0" distR="0" wp14:anchorId="6652CCC9" wp14:editId="118721D3">
          <wp:extent cx="914400" cy="736600"/>
          <wp:effectExtent l="0" t="0" r="0" b="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F89DE6" w14:textId="77777777" w:rsidR="00AB0F64" w:rsidRDefault="00AB0F64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attachedTemplate r:id="rId1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DE9"/>
    <w:rsid w:val="000E3721"/>
    <w:rsid w:val="00123842"/>
    <w:rsid w:val="00124EA7"/>
    <w:rsid w:val="00166DE9"/>
    <w:rsid w:val="001A1A95"/>
    <w:rsid w:val="00275404"/>
    <w:rsid w:val="003B1940"/>
    <w:rsid w:val="003F006D"/>
    <w:rsid w:val="00692DA0"/>
    <w:rsid w:val="006A0A2D"/>
    <w:rsid w:val="006A2A5B"/>
    <w:rsid w:val="007253A2"/>
    <w:rsid w:val="00733212"/>
    <w:rsid w:val="00973ADC"/>
    <w:rsid w:val="0098421C"/>
    <w:rsid w:val="009E4F7A"/>
    <w:rsid w:val="00AB0F64"/>
    <w:rsid w:val="00BF6F84"/>
    <w:rsid w:val="00C504ED"/>
    <w:rsid w:val="00E34F13"/>
    <w:rsid w:val="00FB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3E8B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B0F6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B0F64"/>
  </w:style>
  <w:style w:type="paragraph" w:styleId="Sidfot">
    <w:name w:val="footer"/>
    <w:basedOn w:val="Normal"/>
    <w:link w:val="SidfotChar"/>
    <w:uiPriority w:val="99"/>
    <w:unhideWhenUsed/>
    <w:rsid w:val="00AB0F6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B0F64"/>
  </w:style>
  <w:style w:type="paragraph" w:styleId="Rubrik">
    <w:name w:val="Title"/>
    <w:basedOn w:val="Normal"/>
    <w:next w:val="Normal"/>
    <w:link w:val="RubrikChar"/>
    <w:uiPriority w:val="10"/>
    <w:qFormat/>
    <w:rsid w:val="00AB0F6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B0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nt">
    <w:name w:val="Table Grid"/>
    <w:basedOn w:val="Normaltabell"/>
    <w:uiPriority w:val="39"/>
    <w:rsid w:val="003B19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.docs.live.net/194228d682c67ef3/Dokument/_W&#228;stantorp/Dokumentation/Tidrappor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Tidrapport.dotx</Template>
  <TotalTime>1</TotalTime>
  <Pages>1</Pages>
  <Words>36</Words>
  <Characters>193</Characters>
  <Application>Microsoft Macintosh Word</Application>
  <DocSecurity>0</DocSecurity>
  <Lines>1</Lines>
  <Paragraphs>1</Paragraphs>
  <ScaleCrop>false</ScaleCrop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Holmgren</dc:creator>
  <cp:keywords/>
  <dc:description/>
  <cp:lastModifiedBy>Mikael Holmgren</cp:lastModifiedBy>
  <cp:revision>1</cp:revision>
  <dcterms:created xsi:type="dcterms:W3CDTF">2016-07-11T19:04:00Z</dcterms:created>
  <dcterms:modified xsi:type="dcterms:W3CDTF">2016-07-11T19:06:00Z</dcterms:modified>
</cp:coreProperties>
</file>